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asey-profile"/>
    <w:p>
      <w:pPr>
        <w:pStyle w:val="Heading1"/>
      </w:pPr>
      <w:r>
        <w:t xml:space="preserve">Casey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378,472          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Casey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212,327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Casey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$50,318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$13,882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199,816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17,055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12,063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7,671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33,109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33,510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73,313.02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50,332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2025-01-02T01:43:40Z</dcterms:created>
  <dcterms:modified xsi:type="dcterms:W3CDTF">2025-01-02T01:43:40Z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